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C1A736" w14:textId="77777777" w:rsidR="000F3D4E" w:rsidRDefault="000F3D4E"/>
    <w:p w14:paraId="03388FF2" w14:textId="77777777" w:rsidR="005F1B55" w:rsidRDefault="005F1B55"/>
    <w:p w14:paraId="2BF6FBC6" w14:textId="77777777" w:rsidR="005F1B55" w:rsidRDefault="005F1B55"/>
    <w:p w14:paraId="3D25B200" w14:textId="77777777" w:rsidR="005F1B55" w:rsidRDefault="005F1B55"/>
    <w:p w14:paraId="6A2A7706" w14:textId="77777777" w:rsidR="005F1B55" w:rsidRDefault="005F1B55"/>
    <w:p w14:paraId="7A2516E4" w14:textId="77777777" w:rsidR="005F1B55" w:rsidRPr="005F1B55" w:rsidRDefault="005F1B55" w:rsidP="005F1B55">
      <w:pPr>
        <w:jc w:val="center"/>
        <w:rPr>
          <w:rFonts w:ascii="Times New Roman" w:hAnsi="Times New Roman" w:cs="Times New Roman"/>
          <w:sz w:val="24"/>
          <w:szCs w:val="24"/>
        </w:rPr>
      </w:pPr>
      <w:r w:rsidRPr="005F1B55">
        <w:rPr>
          <w:rFonts w:ascii="Times New Roman" w:hAnsi="Times New Roman" w:cs="Times New Roman"/>
          <w:sz w:val="24"/>
          <w:szCs w:val="24"/>
        </w:rPr>
        <w:t>Title</w:t>
      </w:r>
    </w:p>
    <w:p w14:paraId="7BEC1060" w14:textId="77777777" w:rsidR="005F1B55" w:rsidRPr="005F1B55" w:rsidRDefault="005F1B55" w:rsidP="005F1B5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3D3447" w14:textId="77777777" w:rsidR="005F1B55" w:rsidRPr="005F1B55" w:rsidRDefault="005F1B55" w:rsidP="005F1B5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90B55F2" w14:textId="77777777" w:rsidR="005F1B55" w:rsidRPr="005F1B55" w:rsidRDefault="005F1B55" w:rsidP="005F1B5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ECE9B4" w14:textId="77777777" w:rsidR="005F1B55" w:rsidRPr="005F1B55" w:rsidRDefault="005F1B55" w:rsidP="005F1B5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CE4821" w14:textId="77777777" w:rsidR="005F1B55" w:rsidRPr="005F1B55" w:rsidRDefault="005F1B55" w:rsidP="005F1B5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B1D421" w14:textId="77777777" w:rsidR="005F1B55" w:rsidRPr="005F1B55" w:rsidRDefault="005F1B55" w:rsidP="005F1B5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F1B55">
        <w:rPr>
          <w:rFonts w:ascii="Times New Roman" w:hAnsi="Times New Roman" w:cs="Times New Roman"/>
          <w:sz w:val="24"/>
          <w:szCs w:val="24"/>
        </w:rPr>
        <w:t>Your</w:t>
      </w:r>
      <w:proofErr w:type="gramEnd"/>
      <w:r w:rsidRPr="005F1B55">
        <w:rPr>
          <w:rFonts w:ascii="Times New Roman" w:hAnsi="Times New Roman" w:cs="Times New Roman"/>
          <w:sz w:val="24"/>
          <w:szCs w:val="24"/>
        </w:rPr>
        <w:t xml:space="preserve"> Name</w:t>
      </w:r>
    </w:p>
    <w:p w14:paraId="4223F464" w14:textId="77777777" w:rsidR="005F1B55" w:rsidRPr="005F1B55" w:rsidRDefault="005F1B55" w:rsidP="005F1B5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638AA6" w14:textId="77777777" w:rsidR="005F1B55" w:rsidRPr="005F1B55" w:rsidRDefault="005F1B55" w:rsidP="005F1B5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CAF8D8" w14:textId="77777777" w:rsidR="005F1B55" w:rsidRPr="005F1B55" w:rsidRDefault="005F1B55" w:rsidP="005F1B5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B937BC" w14:textId="77777777" w:rsidR="005F1B55" w:rsidRPr="005F1B55" w:rsidRDefault="005F1B55" w:rsidP="005F1B5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9BE2CA" w14:textId="77777777" w:rsidR="005F1B55" w:rsidRPr="005F1B55" w:rsidRDefault="005F1B55" w:rsidP="005F1B5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5841C3" w14:textId="77777777" w:rsidR="005F1B55" w:rsidRPr="005F1B55" w:rsidRDefault="005F1B55" w:rsidP="005F1B5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DFC2B7" w14:textId="77777777" w:rsidR="005F1B55" w:rsidRPr="005F1B55" w:rsidRDefault="005F1B55" w:rsidP="005F1B5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3D9709" w14:textId="77777777" w:rsidR="005F1B55" w:rsidRPr="005F1B55" w:rsidRDefault="005F1B55" w:rsidP="005F1B5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D802B8" w14:textId="77777777" w:rsidR="005F1B55" w:rsidRPr="005F1B55" w:rsidRDefault="005F1B55" w:rsidP="005F1B55">
      <w:pPr>
        <w:jc w:val="center"/>
        <w:rPr>
          <w:rFonts w:ascii="Times New Roman" w:hAnsi="Times New Roman" w:cs="Times New Roman"/>
          <w:sz w:val="24"/>
          <w:szCs w:val="24"/>
        </w:rPr>
      </w:pPr>
      <w:r w:rsidRPr="005F1B55">
        <w:rPr>
          <w:rFonts w:ascii="Times New Roman" w:hAnsi="Times New Roman" w:cs="Times New Roman"/>
          <w:sz w:val="24"/>
          <w:szCs w:val="24"/>
        </w:rPr>
        <w:t>Teacher’s Name</w:t>
      </w:r>
    </w:p>
    <w:p w14:paraId="2AED2D81" w14:textId="77777777" w:rsidR="005F1B55" w:rsidRPr="005F1B55" w:rsidRDefault="005F1B55" w:rsidP="005F1B55">
      <w:pPr>
        <w:jc w:val="center"/>
        <w:rPr>
          <w:rFonts w:ascii="Times New Roman" w:hAnsi="Times New Roman" w:cs="Times New Roman"/>
          <w:sz w:val="24"/>
          <w:szCs w:val="24"/>
        </w:rPr>
      </w:pPr>
      <w:r w:rsidRPr="005F1B55">
        <w:rPr>
          <w:rFonts w:ascii="Times New Roman" w:hAnsi="Times New Roman" w:cs="Times New Roman"/>
          <w:sz w:val="24"/>
          <w:szCs w:val="24"/>
        </w:rPr>
        <w:t>Class</w:t>
      </w:r>
    </w:p>
    <w:p w14:paraId="67F76D7A" w14:textId="77777777" w:rsidR="005F1B55" w:rsidRPr="005F1B55" w:rsidRDefault="005F1B55" w:rsidP="005F1B55">
      <w:pPr>
        <w:jc w:val="center"/>
        <w:rPr>
          <w:rFonts w:ascii="Times New Roman" w:hAnsi="Times New Roman" w:cs="Times New Roman"/>
          <w:sz w:val="24"/>
          <w:szCs w:val="24"/>
        </w:rPr>
      </w:pPr>
      <w:r w:rsidRPr="005F1B55">
        <w:rPr>
          <w:rFonts w:ascii="Times New Roman" w:hAnsi="Times New Roman" w:cs="Times New Roman"/>
          <w:sz w:val="24"/>
          <w:szCs w:val="24"/>
        </w:rPr>
        <w:t>Due date</w:t>
      </w:r>
    </w:p>
    <w:p w14:paraId="1A2FC354" w14:textId="77777777" w:rsidR="005F1B55" w:rsidRDefault="005F1B55" w:rsidP="005F1B55">
      <w:pPr>
        <w:jc w:val="center"/>
      </w:pPr>
    </w:p>
    <w:p w14:paraId="35653779" w14:textId="77777777" w:rsidR="005F1B55" w:rsidRDefault="005F1B55" w:rsidP="005F1B55">
      <w:pPr>
        <w:jc w:val="center"/>
      </w:pPr>
    </w:p>
    <w:p w14:paraId="070DDB27" w14:textId="77777777" w:rsidR="005F1B55" w:rsidRDefault="005F1B55" w:rsidP="005F1B55">
      <w:pPr>
        <w:sectPr w:rsidR="005F1B55" w:rsidSect="005F1B55">
          <w:pgSz w:w="12240" w:h="15840"/>
          <w:pgMar w:top="1440" w:right="1440" w:bottom="1440" w:left="1440" w:header="708" w:footer="708" w:gutter="0"/>
          <w:pgNumType w:fmt="lowerRoman" w:start="1"/>
          <w:cols w:space="708"/>
          <w:docGrid w:linePitch="360"/>
        </w:sectPr>
      </w:pPr>
    </w:p>
    <w:p w14:paraId="399D1181" w14:textId="77777777" w:rsidR="005F1B55" w:rsidRDefault="005F1B55" w:rsidP="005F1B55"/>
    <w:p w14:paraId="59B54D64" w14:textId="77777777" w:rsidR="005F1B55" w:rsidRPr="005F1B55" w:rsidRDefault="005F1B55" w:rsidP="005F1B5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  <w:t>Start typing your paper here…</w:t>
      </w:r>
    </w:p>
    <w:sectPr w:rsidR="005F1B55" w:rsidRPr="005F1B55" w:rsidSect="005F1B55">
      <w:headerReference w:type="default" r:id="rId9"/>
      <w:pgSz w:w="12240" w:h="15840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A25B7E" w14:textId="77777777" w:rsidR="006A0C51" w:rsidRDefault="006A0C51" w:rsidP="005F1B55">
      <w:pPr>
        <w:spacing w:after="0" w:line="240" w:lineRule="auto"/>
      </w:pPr>
      <w:r>
        <w:separator/>
      </w:r>
    </w:p>
  </w:endnote>
  <w:endnote w:type="continuationSeparator" w:id="0">
    <w:p w14:paraId="413584CB" w14:textId="77777777" w:rsidR="006A0C51" w:rsidRDefault="006A0C51" w:rsidP="005F1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13DF53" w14:textId="77777777" w:rsidR="006A0C51" w:rsidRDefault="006A0C51" w:rsidP="005F1B55">
      <w:pPr>
        <w:spacing w:after="0" w:line="240" w:lineRule="auto"/>
      </w:pPr>
      <w:r>
        <w:separator/>
      </w:r>
    </w:p>
  </w:footnote>
  <w:footnote w:type="continuationSeparator" w:id="0">
    <w:p w14:paraId="5EBDDD3E" w14:textId="77777777" w:rsidR="006A0C51" w:rsidRDefault="006A0C51" w:rsidP="005F1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AE68DA" w14:textId="77777777" w:rsidR="005F1B55" w:rsidRPr="005F1B55" w:rsidRDefault="005F1B55">
    <w:pPr>
      <w:pStyle w:val="Header"/>
      <w:jc w:val="right"/>
      <w:rPr>
        <w:rFonts w:ascii="Times New Roman" w:hAnsi="Times New Roman" w:cs="Times New Roman"/>
      </w:rPr>
    </w:pPr>
    <w:r w:rsidRPr="005F1B55">
      <w:rPr>
        <w:rFonts w:ascii="Times New Roman" w:hAnsi="Times New Roman" w:cs="Times New Roman"/>
      </w:rPr>
      <w:t xml:space="preserve">Last Name </w:t>
    </w:r>
    <w:sdt>
      <w:sdtPr>
        <w:rPr>
          <w:rFonts w:ascii="Times New Roman" w:hAnsi="Times New Roman" w:cs="Times New Roman"/>
        </w:rPr>
        <w:id w:val="-124264183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5F1B55">
          <w:rPr>
            <w:rFonts w:ascii="Times New Roman" w:hAnsi="Times New Roman" w:cs="Times New Roman"/>
          </w:rPr>
          <w:fldChar w:fldCharType="begin"/>
        </w:r>
        <w:r w:rsidRPr="005F1B55">
          <w:rPr>
            <w:rFonts w:ascii="Times New Roman" w:hAnsi="Times New Roman" w:cs="Times New Roman"/>
          </w:rPr>
          <w:instrText xml:space="preserve"> PAGE   \* MERGEFORMAT </w:instrText>
        </w:r>
        <w:r w:rsidRPr="005F1B55">
          <w:rPr>
            <w:rFonts w:ascii="Times New Roman" w:hAnsi="Times New Roman" w:cs="Times New Roman"/>
          </w:rPr>
          <w:fldChar w:fldCharType="separate"/>
        </w:r>
        <w:r w:rsidR="006A0C51">
          <w:rPr>
            <w:rFonts w:ascii="Times New Roman" w:hAnsi="Times New Roman" w:cs="Times New Roman"/>
            <w:noProof/>
          </w:rPr>
          <w:t>1</w:t>
        </w:r>
        <w:r w:rsidRPr="005F1B55">
          <w:rPr>
            <w:rFonts w:ascii="Times New Roman" w:hAnsi="Times New Roman" w:cs="Times New Roman"/>
            <w:noProof/>
          </w:rPr>
          <w:fldChar w:fldCharType="end"/>
        </w:r>
      </w:sdtContent>
    </w:sdt>
  </w:p>
  <w:p w14:paraId="52F94517" w14:textId="77777777" w:rsidR="005F1B55" w:rsidRDefault="005F1B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C51"/>
    <w:rsid w:val="000F3D4E"/>
    <w:rsid w:val="005F1B55"/>
    <w:rsid w:val="006A0C51"/>
    <w:rsid w:val="0088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1A4EE"/>
  <w15:docId w15:val="{AC3A4B85-A239-4B7A-8761-C7C708EB7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1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B55"/>
  </w:style>
  <w:style w:type="paragraph" w:styleId="Footer">
    <w:name w:val="footer"/>
    <w:basedOn w:val="Normal"/>
    <w:link w:val="FooterChar"/>
    <w:uiPriority w:val="99"/>
    <w:unhideWhenUsed/>
    <w:rsid w:val="005F1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.hammond\OneDrive%20&#8211;%20The%20Board%20of%20Education%20of%20the%20Regina%20Roman%20Catholic%20Separate%20School%20Division%20No.%2081%20of%20Saskatchewan\Ga&#233;tan's%20LeBoldus%20Files\Leboldus%20Library\Paper%20Templates\MLA%20Paper%20with%20Title%20Pag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22604373FED94BBC181843CC7209D0" ma:contentTypeVersion="1" ma:contentTypeDescription="Create a new document." ma:contentTypeScope="" ma:versionID="a1ddf8f2d0b3de0343a74eb4928c8d2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36D2CE-CBCA-44E0-8E95-DDEE16153C27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9d708d0e-41bd-4d74-8f60-c161783944e2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8740785-97E3-43F1-AFD3-CF122BB5DEA1}"/>
</file>

<file path=customXml/itemProps3.xml><?xml version="1.0" encoding="utf-8"?>
<ds:datastoreItem xmlns:ds="http://schemas.openxmlformats.org/officeDocument/2006/customXml" ds:itemID="{F3DC91CF-AC7C-4C64-A1FC-A114496BAE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MLA Paper with Title Page.dotx</Template>
  <TotalTime>1</TotalTime>
  <Pages>2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RCS</Company>
  <LinksUpToDate>false</LinksUpToDate>
  <CharactersWithSpaces>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g.hammond</dc:creator>
  <cp:lastModifiedBy>Hammond, Gaetan</cp:lastModifiedBy>
  <cp:revision>1</cp:revision>
  <dcterms:created xsi:type="dcterms:W3CDTF">2014-11-13T17:25:00Z</dcterms:created>
  <dcterms:modified xsi:type="dcterms:W3CDTF">2014-11-13T17:26:00Z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0x0101004122604373FED94BBC181843CC7209D0</vt:lpwstr>
  </property>
  <property fmtid="{D5CDD505-2E9C-101B-9397-08002B2CF9AE}" pid="3" name="IsMyDocuments">
    <vt:bool>true</vt:bool>
  </property>
</Properties>
</file>