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55" w:rsidRPr="005F1B55" w:rsidRDefault="00EE00BA" w:rsidP="00EE00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You</w:t>
      </w:r>
      <w:r w:rsidR="005F1B55" w:rsidRPr="005F1B55">
        <w:rPr>
          <w:rFonts w:ascii="Times New Roman" w:hAnsi="Times New Roman" w:cs="Times New Roman"/>
          <w:sz w:val="24"/>
          <w:szCs w:val="24"/>
        </w:rPr>
        <w:t>r Name</w:t>
      </w:r>
    </w:p>
    <w:p w:rsidR="005F1B55" w:rsidRPr="005F1B55" w:rsidRDefault="005F1B55" w:rsidP="00EE00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Teacher’s Name</w:t>
      </w:r>
    </w:p>
    <w:p w:rsidR="005F1B55" w:rsidRPr="005F1B55" w:rsidRDefault="005F1B55" w:rsidP="00EE00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Class</w:t>
      </w:r>
    </w:p>
    <w:p w:rsidR="005F1B55" w:rsidRDefault="005F1B55" w:rsidP="00EE00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Due Date</w:t>
      </w:r>
    </w:p>
    <w:p w:rsidR="005F1B55" w:rsidRDefault="00EE00BA" w:rsidP="00EE0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</w:p>
    <w:p w:rsidR="00EE00BA" w:rsidRPr="005F1B55" w:rsidRDefault="00EE00BA" w:rsidP="00EE00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Start typing your paper here…</w:t>
      </w:r>
    </w:p>
    <w:sectPr w:rsidR="00EE00BA" w:rsidRPr="005F1B55" w:rsidSect="005F1B55">
      <w:head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1F" w:rsidRDefault="001A091F" w:rsidP="005F1B55">
      <w:pPr>
        <w:spacing w:after="0" w:line="240" w:lineRule="auto"/>
      </w:pPr>
      <w:r>
        <w:separator/>
      </w:r>
    </w:p>
  </w:endnote>
  <w:endnote w:type="continuationSeparator" w:id="0">
    <w:p w:rsidR="001A091F" w:rsidRDefault="001A091F" w:rsidP="005F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1F" w:rsidRDefault="001A091F" w:rsidP="005F1B55">
      <w:pPr>
        <w:spacing w:after="0" w:line="240" w:lineRule="auto"/>
      </w:pPr>
      <w:r>
        <w:separator/>
      </w:r>
    </w:p>
  </w:footnote>
  <w:footnote w:type="continuationSeparator" w:id="0">
    <w:p w:rsidR="001A091F" w:rsidRDefault="001A091F" w:rsidP="005F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B55" w:rsidRPr="005F1B55" w:rsidRDefault="005F1B55">
    <w:pPr>
      <w:pStyle w:val="Header"/>
      <w:jc w:val="right"/>
      <w:rPr>
        <w:rFonts w:ascii="Times New Roman" w:hAnsi="Times New Roman" w:cs="Times New Roman"/>
      </w:rPr>
    </w:pPr>
    <w:r w:rsidRPr="005F1B55">
      <w:rPr>
        <w:rFonts w:ascii="Times New Roman" w:hAnsi="Times New Roman" w:cs="Times New Roman"/>
      </w:rPr>
      <w:t xml:space="preserve">Last Name </w:t>
    </w:r>
    <w:sdt>
      <w:sdtPr>
        <w:rPr>
          <w:rFonts w:ascii="Times New Roman" w:hAnsi="Times New Roman" w:cs="Times New Roman"/>
        </w:rPr>
        <w:id w:val="-1242641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F1B55">
          <w:rPr>
            <w:rFonts w:ascii="Times New Roman" w:hAnsi="Times New Roman" w:cs="Times New Roman"/>
          </w:rPr>
          <w:fldChar w:fldCharType="begin"/>
        </w:r>
        <w:r w:rsidRPr="005F1B55">
          <w:rPr>
            <w:rFonts w:ascii="Times New Roman" w:hAnsi="Times New Roman" w:cs="Times New Roman"/>
          </w:rPr>
          <w:instrText xml:space="preserve"> PAGE   \* MERGEFORMAT </w:instrText>
        </w:r>
        <w:r w:rsidRPr="005F1B55">
          <w:rPr>
            <w:rFonts w:ascii="Times New Roman" w:hAnsi="Times New Roman" w:cs="Times New Roman"/>
          </w:rPr>
          <w:fldChar w:fldCharType="separate"/>
        </w:r>
        <w:r w:rsidR="00BE42DB">
          <w:rPr>
            <w:rFonts w:ascii="Times New Roman" w:hAnsi="Times New Roman" w:cs="Times New Roman"/>
            <w:noProof/>
          </w:rPr>
          <w:t>1</w:t>
        </w:r>
        <w:r w:rsidRPr="005F1B55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5F1B55" w:rsidRDefault="005F1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DB"/>
    <w:rsid w:val="000F3D4E"/>
    <w:rsid w:val="001A091F"/>
    <w:rsid w:val="005F1B55"/>
    <w:rsid w:val="00BE42DB"/>
    <w:rsid w:val="00E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55221-535D-483E-87F0-B1B8CDC3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55"/>
  </w:style>
  <w:style w:type="paragraph" w:styleId="Footer">
    <w:name w:val="footer"/>
    <w:basedOn w:val="Normal"/>
    <w:link w:val="FooterChar"/>
    <w:uiPriority w:val="99"/>
    <w:unhideWhenUsed/>
    <w:rsid w:val="005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hammond\Desktop\mla_paper_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2604373FED94BBC181843CC7209D0" ma:contentTypeVersion="1" ma:contentTypeDescription="Create a new document." ma:contentTypeScope="" ma:versionID="a1ddf8f2d0b3de0343a74eb4928c8d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B7F39-3E48-4648-BD27-7040E7492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6AF89B-179C-440C-82A2-D6870344335C}"/>
</file>

<file path=customXml/itemProps3.xml><?xml version="1.0" encoding="utf-8"?>
<ds:datastoreItem xmlns:ds="http://schemas.openxmlformats.org/officeDocument/2006/customXml" ds:itemID="{05F0553A-9079-40B6-B8D8-3490AAA2C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mla_paper_format.dotx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g.hammond</dc:creator>
  <cp:lastModifiedBy>g.hammond</cp:lastModifiedBy>
  <cp:revision>1</cp:revision>
  <dcterms:created xsi:type="dcterms:W3CDTF">2017-03-15T20:36:00Z</dcterms:created>
  <dcterms:modified xsi:type="dcterms:W3CDTF">2017-03-15T20:36:00Z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0x0101004122604373FED94BBC181843CC7209D0</vt:lpwstr>
  </property>
  <property fmtid="{D5CDD505-2E9C-101B-9397-08002B2CF9AE}" pid="3" name="IsMyDocuments">
    <vt:bool>true</vt:bool>
  </property>
</Properties>
</file>